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3F83E" w14:textId="18F7AC14" w:rsidR="002B6297" w:rsidRDefault="00704339" w:rsidP="00BE0BE7">
      <w:pPr>
        <w:jc w:val="center"/>
        <w:rPr>
          <w:b/>
          <w:sz w:val="30"/>
          <w:szCs w:val="30"/>
        </w:rPr>
      </w:pPr>
      <w:r w:rsidRPr="00704339">
        <w:rPr>
          <w:b/>
          <w:sz w:val="30"/>
          <w:szCs w:val="30"/>
        </w:rPr>
        <w:t xml:space="preserve">О </w:t>
      </w:r>
      <w:r>
        <w:rPr>
          <w:b/>
          <w:sz w:val="30"/>
          <w:szCs w:val="30"/>
        </w:rPr>
        <w:t>с</w:t>
      </w:r>
      <w:r w:rsidRPr="00704339">
        <w:rPr>
          <w:b/>
          <w:sz w:val="30"/>
          <w:szCs w:val="30"/>
        </w:rPr>
        <w:t xml:space="preserve">оглашении об избежании двойного </w:t>
      </w:r>
      <w:r>
        <w:rPr>
          <w:b/>
          <w:sz w:val="30"/>
          <w:szCs w:val="30"/>
        </w:rPr>
        <w:br/>
      </w:r>
      <w:r w:rsidRPr="00704339">
        <w:rPr>
          <w:b/>
          <w:sz w:val="30"/>
          <w:szCs w:val="30"/>
        </w:rPr>
        <w:t>налогообложения с Эстонской Республикой</w:t>
      </w:r>
    </w:p>
    <w:p w14:paraId="709136FB" w14:textId="0DF73279" w:rsidR="00BE0BE7" w:rsidRDefault="00BE0BE7" w:rsidP="00BE0BE7">
      <w:pPr>
        <w:spacing w:line="360" w:lineRule="auto"/>
        <w:jc w:val="center"/>
        <w:rPr>
          <w:b/>
          <w:sz w:val="30"/>
          <w:szCs w:val="30"/>
        </w:rPr>
      </w:pPr>
    </w:p>
    <w:p w14:paraId="5F580606" w14:textId="08FA8319" w:rsidR="00BE0BE7" w:rsidRPr="00BE0BE7" w:rsidRDefault="00BE0BE7" w:rsidP="00BE0BE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E0BE7">
        <w:rPr>
          <w:sz w:val="30"/>
          <w:szCs w:val="30"/>
        </w:rPr>
        <w:t xml:space="preserve">Белорусская сторона проинформирована о решении эстонской стороны о прекращении действия Соглашения между </w:t>
      </w:r>
      <w:r>
        <w:rPr>
          <w:sz w:val="30"/>
          <w:szCs w:val="30"/>
        </w:rPr>
        <w:br/>
      </w:r>
      <w:r w:rsidRPr="00BE0BE7">
        <w:rPr>
          <w:sz w:val="30"/>
          <w:szCs w:val="30"/>
        </w:rPr>
        <w:t xml:space="preserve">Республикой Беларусь и Эстонской Республикой об избежании двойного налогообложения и предотвращении уклонения от уплаты налогов </w:t>
      </w:r>
      <w:r>
        <w:rPr>
          <w:sz w:val="30"/>
          <w:szCs w:val="30"/>
        </w:rPr>
        <w:br/>
      </w:r>
      <w:r w:rsidRPr="00BE0BE7">
        <w:rPr>
          <w:sz w:val="30"/>
          <w:szCs w:val="30"/>
        </w:rPr>
        <w:t>в отношении н</w:t>
      </w:r>
      <w:r>
        <w:rPr>
          <w:sz w:val="30"/>
          <w:szCs w:val="30"/>
        </w:rPr>
        <w:t>алогов на доходы, подписанного</w:t>
      </w:r>
      <w:r w:rsidRPr="00BE0BE7">
        <w:rPr>
          <w:sz w:val="30"/>
          <w:szCs w:val="30"/>
        </w:rPr>
        <w:t xml:space="preserve"> 21 </w:t>
      </w:r>
      <w:r>
        <w:rPr>
          <w:sz w:val="30"/>
          <w:szCs w:val="30"/>
        </w:rPr>
        <w:t xml:space="preserve">января 1997 </w:t>
      </w:r>
      <w:r w:rsidRPr="00BE0BE7">
        <w:rPr>
          <w:sz w:val="30"/>
          <w:szCs w:val="30"/>
        </w:rPr>
        <w:t>г</w:t>
      </w:r>
      <w:r>
        <w:rPr>
          <w:sz w:val="30"/>
          <w:szCs w:val="30"/>
        </w:rPr>
        <w:t xml:space="preserve">ода </w:t>
      </w:r>
      <w:r>
        <w:rPr>
          <w:sz w:val="30"/>
          <w:szCs w:val="30"/>
        </w:rPr>
        <w:br/>
        <w:t>в</w:t>
      </w:r>
      <w:r w:rsidRPr="00BE0BE7">
        <w:rPr>
          <w:sz w:val="30"/>
          <w:szCs w:val="30"/>
        </w:rPr>
        <w:t xml:space="preserve"> г. Минске</w:t>
      </w:r>
      <w:r w:rsidR="00856F7F">
        <w:rPr>
          <w:sz w:val="30"/>
          <w:szCs w:val="30"/>
        </w:rPr>
        <w:t xml:space="preserve"> (далее – Соглашение)</w:t>
      </w:r>
      <w:r w:rsidRPr="00BE0BE7">
        <w:rPr>
          <w:sz w:val="30"/>
          <w:szCs w:val="30"/>
        </w:rPr>
        <w:t>.</w:t>
      </w:r>
    </w:p>
    <w:p w14:paraId="52C20388" w14:textId="4524D54D" w:rsidR="001F5CF1" w:rsidRPr="001F5CF1" w:rsidRDefault="003E4A46" w:rsidP="001F5CF1">
      <w:pPr>
        <w:autoSpaceDE w:val="0"/>
        <w:autoSpaceDN w:val="0"/>
        <w:adjustRightInd w:val="0"/>
        <w:ind w:firstLine="709"/>
        <w:jc w:val="both"/>
        <w:outlineLvl w:val="4"/>
        <w:rPr>
          <w:sz w:val="30"/>
          <w:szCs w:val="30"/>
        </w:rPr>
      </w:pPr>
      <w:r>
        <w:rPr>
          <w:sz w:val="30"/>
          <w:szCs w:val="30"/>
        </w:rPr>
        <w:t>Согласно положений</w:t>
      </w:r>
      <w:r w:rsidR="001F5CF1">
        <w:rPr>
          <w:sz w:val="30"/>
          <w:szCs w:val="30"/>
        </w:rPr>
        <w:t xml:space="preserve"> стать</w:t>
      </w:r>
      <w:r>
        <w:rPr>
          <w:sz w:val="30"/>
          <w:szCs w:val="30"/>
        </w:rPr>
        <w:t>и</w:t>
      </w:r>
      <w:bookmarkStart w:id="0" w:name="_GoBack"/>
      <w:bookmarkEnd w:id="0"/>
      <w:r w:rsidR="001F5CF1">
        <w:rPr>
          <w:sz w:val="30"/>
          <w:szCs w:val="30"/>
        </w:rPr>
        <w:t xml:space="preserve"> 28 Соглашения, </w:t>
      </w:r>
      <w:r w:rsidR="001F5CF1" w:rsidRPr="001F5CF1">
        <w:rPr>
          <w:sz w:val="30"/>
          <w:szCs w:val="30"/>
        </w:rPr>
        <w:t>оно прекращает свое действие с 1 января 2027 года.</w:t>
      </w:r>
    </w:p>
    <w:p w14:paraId="26EBF06B" w14:textId="780E60EE" w:rsidR="00BE0BE7" w:rsidRPr="00BE0BE7" w:rsidRDefault="001F5CF1" w:rsidP="001F5CF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napToGrid w:val="0"/>
          <w:spacing w:val="-4"/>
          <w:sz w:val="30"/>
          <w:szCs w:val="30"/>
        </w:rPr>
        <w:t xml:space="preserve">Соответственно, </w:t>
      </w:r>
      <w:r>
        <w:rPr>
          <w:spacing w:val="-4"/>
          <w:sz w:val="30"/>
          <w:szCs w:val="30"/>
        </w:rPr>
        <w:t>положения Соглашения не подлежат применению к доходам, начисленным (выплаченным) с 1 января 2027 года, а также к прибыли за налоговые периоды, начинающиеся с 1 января 2027 года.</w:t>
      </w:r>
    </w:p>
    <w:sectPr w:rsidR="00BE0BE7" w:rsidRPr="00BE0BE7" w:rsidSect="009A4EC3">
      <w:headerReference w:type="even" r:id="rId8"/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AA2EB" w14:textId="77777777" w:rsidR="00296A67" w:rsidRDefault="00296A67">
      <w:r>
        <w:separator/>
      </w:r>
    </w:p>
  </w:endnote>
  <w:endnote w:type="continuationSeparator" w:id="0">
    <w:p w14:paraId="5FD03FE6" w14:textId="77777777" w:rsidR="00296A67" w:rsidRDefault="0029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0A571" w14:textId="77777777" w:rsidR="00296A67" w:rsidRDefault="00296A67">
      <w:r>
        <w:separator/>
      </w:r>
    </w:p>
  </w:footnote>
  <w:footnote w:type="continuationSeparator" w:id="0">
    <w:p w14:paraId="4BAF9930" w14:textId="77777777" w:rsidR="00296A67" w:rsidRDefault="00296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1D40A" w14:textId="77777777" w:rsidR="00CB0EB9" w:rsidRDefault="00CB0EB9" w:rsidP="00CC67B9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BE088B4" w14:textId="77777777" w:rsidR="00CB0EB9" w:rsidRDefault="00CB0E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BF0DD" w14:textId="617EC36A" w:rsidR="00CB0EB9" w:rsidRPr="009B7B89" w:rsidRDefault="00CB0EB9" w:rsidP="00CC67B9">
    <w:pPr>
      <w:pStyle w:val="a4"/>
      <w:framePr w:wrap="around" w:vAnchor="text" w:hAnchor="margin" w:xAlign="center" w:y="1"/>
      <w:rPr>
        <w:rStyle w:val="a8"/>
        <w:sz w:val="28"/>
        <w:szCs w:val="28"/>
      </w:rPr>
    </w:pPr>
    <w:r w:rsidRPr="009B7B89">
      <w:rPr>
        <w:rStyle w:val="a8"/>
        <w:sz w:val="28"/>
        <w:szCs w:val="28"/>
      </w:rPr>
      <w:fldChar w:fldCharType="begin"/>
    </w:r>
    <w:r w:rsidRPr="009B7B89">
      <w:rPr>
        <w:rStyle w:val="a8"/>
        <w:sz w:val="28"/>
        <w:szCs w:val="28"/>
      </w:rPr>
      <w:instrText xml:space="preserve">PAGE  </w:instrText>
    </w:r>
    <w:r w:rsidRPr="009B7B89">
      <w:rPr>
        <w:rStyle w:val="a8"/>
        <w:sz w:val="28"/>
        <w:szCs w:val="28"/>
      </w:rPr>
      <w:fldChar w:fldCharType="separate"/>
    </w:r>
    <w:r w:rsidR="00255B1B">
      <w:rPr>
        <w:rStyle w:val="a8"/>
        <w:noProof/>
        <w:sz w:val="28"/>
        <w:szCs w:val="28"/>
      </w:rPr>
      <w:t>2</w:t>
    </w:r>
    <w:r w:rsidRPr="009B7B89">
      <w:rPr>
        <w:rStyle w:val="a8"/>
        <w:sz w:val="28"/>
        <w:szCs w:val="28"/>
      </w:rPr>
      <w:fldChar w:fldCharType="end"/>
    </w:r>
  </w:p>
  <w:p w14:paraId="30543BE8" w14:textId="77777777" w:rsidR="00CB0EB9" w:rsidRPr="00F8116E" w:rsidRDefault="00CB0EB9" w:rsidP="00F8116E">
    <w:pPr>
      <w:pStyle w:val="a4"/>
      <w:tabs>
        <w:tab w:val="left" w:pos="8500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9324A"/>
    <w:multiLevelType w:val="hybridMultilevel"/>
    <w:tmpl w:val="641AAD76"/>
    <w:lvl w:ilvl="0" w:tplc="4DB0A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57"/>
    <w:rsid w:val="00004713"/>
    <w:rsid w:val="000119B4"/>
    <w:rsid w:val="00017BCD"/>
    <w:rsid w:val="00023F96"/>
    <w:rsid w:val="00070DCE"/>
    <w:rsid w:val="00072638"/>
    <w:rsid w:val="00077839"/>
    <w:rsid w:val="00080403"/>
    <w:rsid w:val="00080FC9"/>
    <w:rsid w:val="0008187E"/>
    <w:rsid w:val="00081A44"/>
    <w:rsid w:val="00083BC8"/>
    <w:rsid w:val="0009721A"/>
    <w:rsid w:val="000A4DEC"/>
    <w:rsid w:val="000B4119"/>
    <w:rsid w:val="000D403D"/>
    <w:rsid w:val="000D73FE"/>
    <w:rsid w:val="000E18B5"/>
    <w:rsid w:val="000E43AD"/>
    <w:rsid w:val="000E480D"/>
    <w:rsid w:val="000F563B"/>
    <w:rsid w:val="00107576"/>
    <w:rsid w:val="00113A31"/>
    <w:rsid w:val="00115CB6"/>
    <w:rsid w:val="00115F1F"/>
    <w:rsid w:val="0013765B"/>
    <w:rsid w:val="00140224"/>
    <w:rsid w:val="0014492B"/>
    <w:rsid w:val="001510CD"/>
    <w:rsid w:val="00152813"/>
    <w:rsid w:val="00155390"/>
    <w:rsid w:val="00167789"/>
    <w:rsid w:val="001805C9"/>
    <w:rsid w:val="001840D7"/>
    <w:rsid w:val="00194FA8"/>
    <w:rsid w:val="001A5AA6"/>
    <w:rsid w:val="001A72DD"/>
    <w:rsid w:val="001B2614"/>
    <w:rsid w:val="001C3241"/>
    <w:rsid w:val="001E24CE"/>
    <w:rsid w:val="001E2E20"/>
    <w:rsid w:val="001E3C63"/>
    <w:rsid w:val="001F10F2"/>
    <w:rsid w:val="001F3AE9"/>
    <w:rsid w:val="001F420B"/>
    <w:rsid w:val="001F5CF1"/>
    <w:rsid w:val="001F6E92"/>
    <w:rsid w:val="002071E7"/>
    <w:rsid w:val="00207BE1"/>
    <w:rsid w:val="0021109C"/>
    <w:rsid w:val="00217746"/>
    <w:rsid w:val="00242325"/>
    <w:rsid w:val="0024637F"/>
    <w:rsid w:val="00246661"/>
    <w:rsid w:val="002470A9"/>
    <w:rsid w:val="00255B1B"/>
    <w:rsid w:val="002748EE"/>
    <w:rsid w:val="00275FE7"/>
    <w:rsid w:val="00291596"/>
    <w:rsid w:val="00296A67"/>
    <w:rsid w:val="002A19CE"/>
    <w:rsid w:val="002A6DCE"/>
    <w:rsid w:val="002B10F3"/>
    <w:rsid w:val="002B6297"/>
    <w:rsid w:val="002C0CF4"/>
    <w:rsid w:val="002C4CCD"/>
    <w:rsid w:val="002D50D0"/>
    <w:rsid w:val="002D6B09"/>
    <w:rsid w:val="002E5F77"/>
    <w:rsid w:val="002F525F"/>
    <w:rsid w:val="0030180B"/>
    <w:rsid w:val="00307E9A"/>
    <w:rsid w:val="00314C24"/>
    <w:rsid w:val="00316DF4"/>
    <w:rsid w:val="00331338"/>
    <w:rsid w:val="003364BA"/>
    <w:rsid w:val="00336638"/>
    <w:rsid w:val="00343DF7"/>
    <w:rsid w:val="0034752D"/>
    <w:rsid w:val="0035075D"/>
    <w:rsid w:val="00351E68"/>
    <w:rsid w:val="00357D2A"/>
    <w:rsid w:val="0036480F"/>
    <w:rsid w:val="0038654E"/>
    <w:rsid w:val="003A3177"/>
    <w:rsid w:val="003A7FBA"/>
    <w:rsid w:val="003B5550"/>
    <w:rsid w:val="003B61B9"/>
    <w:rsid w:val="003D5EF4"/>
    <w:rsid w:val="003E4A46"/>
    <w:rsid w:val="003E6AF7"/>
    <w:rsid w:val="003F0A3F"/>
    <w:rsid w:val="0040484B"/>
    <w:rsid w:val="0040740E"/>
    <w:rsid w:val="00417A49"/>
    <w:rsid w:val="0043510D"/>
    <w:rsid w:val="004351EB"/>
    <w:rsid w:val="0043569A"/>
    <w:rsid w:val="00441BB9"/>
    <w:rsid w:val="004477EA"/>
    <w:rsid w:val="00450BE6"/>
    <w:rsid w:val="0045699E"/>
    <w:rsid w:val="004652BF"/>
    <w:rsid w:val="00473F3D"/>
    <w:rsid w:val="004748BB"/>
    <w:rsid w:val="00481E7F"/>
    <w:rsid w:val="004838AF"/>
    <w:rsid w:val="00493FD1"/>
    <w:rsid w:val="00495FA6"/>
    <w:rsid w:val="00497A85"/>
    <w:rsid w:val="004A7F5B"/>
    <w:rsid w:val="004B047F"/>
    <w:rsid w:val="004D6A74"/>
    <w:rsid w:val="004E4FDA"/>
    <w:rsid w:val="005063A4"/>
    <w:rsid w:val="0051076F"/>
    <w:rsid w:val="00516EE7"/>
    <w:rsid w:val="0052570B"/>
    <w:rsid w:val="00527D11"/>
    <w:rsid w:val="00530301"/>
    <w:rsid w:val="005303E8"/>
    <w:rsid w:val="00531694"/>
    <w:rsid w:val="00536290"/>
    <w:rsid w:val="005408D0"/>
    <w:rsid w:val="005416C9"/>
    <w:rsid w:val="00541BCB"/>
    <w:rsid w:val="00542F43"/>
    <w:rsid w:val="00547EB6"/>
    <w:rsid w:val="005621DB"/>
    <w:rsid w:val="00563154"/>
    <w:rsid w:val="0057300B"/>
    <w:rsid w:val="00576AA2"/>
    <w:rsid w:val="00576F01"/>
    <w:rsid w:val="005845B1"/>
    <w:rsid w:val="005A2AAE"/>
    <w:rsid w:val="005B442B"/>
    <w:rsid w:val="005C5242"/>
    <w:rsid w:val="005D5555"/>
    <w:rsid w:val="005E0E72"/>
    <w:rsid w:val="005E3B18"/>
    <w:rsid w:val="005F3B73"/>
    <w:rsid w:val="00600E2D"/>
    <w:rsid w:val="00611A2A"/>
    <w:rsid w:val="00635A23"/>
    <w:rsid w:val="00672A6F"/>
    <w:rsid w:val="006732EB"/>
    <w:rsid w:val="006823DF"/>
    <w:rsid w:val="006B39D4"/>
    <w:rsid w:val="006B624F"/>
    <w:rsid w:val="006C4C85"/>
    <w:rsid w:val="006E606D"/>
    <w:rsid w:val="006F556B"/>
    <w:rsid w:val="007014BC"/>
    <w:rsid w:val="007037EF"/>
    <w:rsid w:val="00704339"/>
    <w:rsid w:val="00704BD6"/>
    <w:rsid w:val="007333A2"/>
    <w:rsid w:val="00734889"/>
    <w:rsid w:val="0076662C"/>
    <w:rsid w:val="00772828"/>
    <w:rsid w:val="00777DE3"/>
    <w:rsid w:val="00796244"/>
    <w:rsid w:val="00796282"/>
    <w:rsid w:val="00796DB5"/>
    <w:rsid w:val="007D0F32"/>
    <w:rsid w:val="007D7982"/>
    <w:rsid w:val="007E3B0B"/>
    <w:rsid w:val="007E68C3"/>
    <w:rsid w:val="007E7809"/>
    <w:rsid w:val="007F1007"/>
    <w:rsid w:val="008005FF"/>
    <w:rsid w:val="00806043"/>
    <w:rsid w:val="008257D2"/>
    <w:rsid w:val="00830467"/>
    <w:rsid w:val="0083063B"/>
    <w:rsid w:val="00832B39"/>
    <w:rsid w:val="0083594A"/>
    <w:rsid w:val="00841C19"/>
    <w:rsid w:val="00844695"/>
    <w:rsid w:val="00855349"/>
    <w:rsid w:val="00855FF2"/>
    <w:rsid w:val="00856F7F"/>
    <w:rsid w:val="00860BA4"/>
    <w:rsid w:val="00862E48"/>
    <w:rsid w:val="00864DA6"/>
    <w:rsid w:val="00866067"/>
    <w:rsid w:val="00882440"/>
    <w:rsid w:val="008A04DF"/>
    <w:rsid w:val="008A11CA"/>
    <w:rsid w:val="008A131B"/>
    <w:rsid w:val="008B28D5"/>
    <w:rsid w:val="008B7F48"/>
    <w:rsid w:val="008F4607"/>
    <w:rsid w:val="0090408F"/>
    <w:rsid w:val="009051AC"/>
    <w:rsid w:val="0093176C"/>
    <w:rsid w:val="009364AD"/>
    <w:rsid w:val="00946128"/>
    <w:rsid w:val="0096548B"/>
    <w:rsid w:val="00974B43"/>
    <w:rsid w:val="0097770B"/>
    <w:rsid w:val="00980A4E"/>
    <w:rsid w:val="009819CD"/>
    <w:rsid w:val="009918C8"/>
    <w:rsid w:val="009A2E57"/>
    <w:rsid w:val="009A4D7F"/>
    <w:rsid w:val="009A4EC3"/>
    <w:rsid w:val="009B3165"/>
    <w:rsid w:val="009B7B89"/>
    <w:rsid w:val="009C0125"/>
    <w:rsid w:val="009D708F"/>
    <w:rsid w:val="009F0B94"/>
    <w:rsid w:val="009F77F5"/>
    <w:rsid w:val="00A07596"/>
    <w:rsid w:val="00A57031"/>
    <w:rsid w:val="00A75B1F"/>
    <w:rsid w:val="00A77DE2"/>
    <w:rsid w:val="00A827B6"/>
    <w:rsid w:val="00A83B4D"/>
    <w:rsid w:val="00A92EA1"/>
    <w:rsid w:val="00AB50F1"/>
    <w:rsid w:val="00AC2CED"/>
    <w:rsid w:val="00AD11E5"/>
    <w:rsid w:val="00AE749E"/>
    <w:rsid w:val="00AE7718"/>
    <w:rsid w:val="00B00633"/>
    <w:rsid w:val="00B00704"/>
    <w:rsid w:val="00B00DF3"/>
    <w:rsid w:val="00B03671"/>
    <w:rsid w:val="00B10B3B"/>
    <w:rsid w:val="00B16C59"/>
    <w:rsid w:val="00B373CB"/>
    <w:rsid w:val="00B42A45"/>
    <w:rsid w:val="00B435D8"/>
    <w:rsid w:val="00B447DE"/>
    <w:rsid w:val="00B54758"/>
    <w:rsid w:val="00B62376"/>
    <w:rsid w:val="00B630B6"/>
    <w:rsid w:val="00B66246"/>
    <w:rsid w:val="00B817DF"/>
    <w:rsid w:val="00B916D7"/>
    <w:rsid w:val="00B93FEB"/>
    <w:rsid w:val="00BC28F5"/>
    <w:rsid w:val="00BC710F"/>
    <w:rsid w:val="00BD498D"/>
    <w:rsid w:val="00BD5D04"/>
    <w:rsid w:val="00BD7730"/>
    <w:rsid w:val="00BE0BE7"/>
    <w:rsid w:val="00BE2A0C"/>
    <w:rsid w:val="00BE5169"/>
    <w:rsid w:val="00BF0559"/>
    <w:rsid w:val="00C06CE2"/>
    <w:rsid w:val="00C10BED"/>
    <w:rsid w:val="00C16CB5"/>
    <w:rsid w:val="00C17C3E"/>
    <w:rsid w:val="00C471AA"/>
    <w:rsid w:val="00C56696"/>
    <w:rsid w:val="00C61675"/>
    <w:rsid w:val="00C61AB6"/>
    <w:rsid w:val="00C6332D"/>
    <w:rsid w:val="00C6516D"/>
    <w:rsid w:val="00C7620A"/>
    <w:rsid w:val="00C843EC"/>
    <w:rsid w:val="00CA37AB"/>
    <w:rsid w:val="00CB0EB9"/>
    <w:rsid w:val="00CC5561"/>
    <w:rsid w:val="00CC67B9"/>
    <w:rsid w:val="00CD176F"/>
    <w:rsid w:val="00CD54AE"/>
    <w:rsid w:val="00CD7B4A"/>
    <w:rsid w:val="00CF5A7D"/>
    <w:rsid w:val="00D109BF"/>
    <w:rsid w:val="00D224EB"/>
    <w:rsid w:val="00D37AF6"/>
    <w:rsid w:val="00D50ABD"/>
    <w:rsid w:val="00D512D5"/>
    <w:rsid w:val="00D61518"/>
    <w:rsid w:val="00D82F23"/>
    <w:rsid w:val="00D92283"/>
    <w:rsid w:val="00DA2A50"/>
    <w:rsid w:val="00DA5F48"/>
    <w:rsid w:val="00DA5F59"/>
    <w:rsid w:val="00DB66B2"/>
    <w:rsid w:val="00DD1D7B"/>
    <w:rsid w:val="00DD3609"/>
    <w:rsid w:val="00DD4F40"/>
    <w:rsid w:val="00DE5929"/>
    <w:rsid w:val="00DE7942"/>
    <w:rsid w:val="00DF6C1C"/>
    <w:rsid w:val="00E05C3D"/>
    <w:rsid w:val="00E10B72"/>
    <w:rsid w:val="00E1768B"/>
    <w:rsid w:val="00E452A1"/>
    <w:rsid w:val="00E474DE"/>
    <w:rsid w:val="00E53536"/>
    <w:rsid w:val="00E631F5"/>
    <w:rsid w:val="00E66967"/>
    <w:rsid w:val="00E81742"/>
    <w:rsid w:val="00E81D10"/>
    <w:rsid w:val="00E82C31"/>
    <w:rsid w:val="00E856F0"/>
    <w:rsid w:val="00E860C7"/>
    <w:rsid w:val="00E86D7F"/>
    <w:rsid w:val="00EA4CDB"/>
    <w:rsid w:val="00EB1D6D"/>
    <w:rsid w:val="00EC17BF"/>
    <w:rsid w:val="00EC52C5"/>
    <w:rsid w:val="00ED385D"/>
    <w:rsid w:val="00ED60E9"/>
    <w:rsid w:val="00EE1542"/>
    <w:rsid w:val="00EF2390"/>
    <w:rsid w:val="00EF410E"/>
    <w:rsid w:val="00F03771"/>
    <w:rsid w:val="00F12DA4"/>
    <w:rsid w:val="00F17E2E"/>
    <w:rsid w:val="00F2280F"/>
    <w:rsid w:val="00F32849"/>
    <w:rsid w:val="00F33264"/>
    <w:rsid w:val="00F526D0"/>
    <w:rsid w:val="00F5339B"/>
    <w:rsid w:val="00F5353C"/>
    <w:rsid w:val="00F5363A"/>
    <w:rsid w:val="00F613AB"/>
    <w:rsid w:val="00F73158"/>
    <w:rsid w:val="00F8116E"/>
    <w:rsid w:val="00F82E88"/>
    <w:rsid w:val="00F87BC4"/>
    <w:rsid w:val="00F909C5"/>
    <w:rsid w:val="00FA03F1"/>
    <w:rsid w:val="00FA32C1"/>
    <w:rsid w:val="00FA5D89"/>
    <w:rsid w:val="00FD07E1"/>
    <w:rsid w:val="00FF1DA0"/>
    <w:rsid w:val="00FF4C0F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BE7064"/>
  <w15:chartTrackingRefBased/>
  <w15:docId w15:val="{D07E119A-10AC-4EBF-A2D2-2CCFC766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CD176F"/>
    <w:pPr>
      <w:tabs>
        <w:tab w:val="left" w:pos="4536"/>
        <w:tab w:val="left" w:pos="5670"/>
        <w:tab w:val="left" w:pos="6804"/>
        <w:tab w:val="left" w:pos="7938"/>
      </w:tabs>
      <w:jc w:val="both"/>
    </w:pPr>
    <w:rPr>
      <w:sz w:val="30"/>
    </w:rPr>
  </w:style>
  <w:style w:type="table" w:styleId="a3">
    <w:name w:val="Table Grid"/>
    <w:basedOn w:val="a1"/>
    <w:rsid w:val="00CD1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54758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54758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E856F0"/>
    <w:pPr>
      <w:spacing w:after="120"/>
    </w:pPr>
  </w:style>
  <w:style w:type="paragraph" w:styleId="a7">
    <w:name w:val="Balloon Text"/>
    <w:basedOn w:val="a"/>
    <w:semiHidden/>
    <w:rsid w:val="005C5242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E66967"/>
  </w:style>
  <w:style w:type="paragraph" w:customStyle="1" w:styleId="Default">
    <w:name w:val="Default"/>
    <w:rsid w:val="004074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4838A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9">
    <w:name w:val="List Paragraph"/>
    <w:basedOn w:val="a"/>
    <w:uiPriority w:val="34"/>
    <w:qFormat/>
    <w:rsid w:val="00C65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72;&#1087;&#1082;&#1072;\&#1064;&#1040;&#1041;&#1051;&#1054;&#1053;%20&#1076;&#1083;&#1103;%20&#1101;&#1083;.%20&#1076;&#1086;&#1082;&#1091;&#1084;&#1077;&#1085;&#1090;&#1072;%20202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E569A8-07AF-4AE5-92F8-CE85880C5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эл. документа 2025.dot</Template>
  <TotalTime>17</TotalTime>
  <Pages>1</Pages>
  <Words>104</Words>
  <Characters>593</Characters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2012-05-14T06:07:00Z</cp:lastPrinted>
  <dcterms:created xsi:type="dcterms:W3CDTF">2025-11-12T13:40:00Z</dcterms:created>
  <dcterms:modified xsi:type="dcterms:W3CDTF">2025-11-14T07:41:00Z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